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3C82" w14:textId="07925A01" w:rsidR="00A969C9" w:rsidRPr="00876A0E" w:rsidRDefault="005978CC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</w:pPr>
      <w:r w:rsidRPr="005978CC">
        <w:rPr>
          <w:rFonts w:ascii="Courier New" w:eastAsia="Times New Roman" w:hAnsi="Courier New" w:cs="Courier New"/>
          <w:bCs/>
          <w:color w:val="000000"/>
          <w:sz w:val="19"/>
          <w:szCs w:val="19"/>
          <w:lang w:eastAsia="ko-KR"/>
        </w:rPr>
        <w:t>D01</w:t>
      </w:r>
      <w:r>
        <w:rPr>
          <w:rFonts w:ascii="Courier New" w:eastAsia="Times New Roman" w:hAnsi="Courier New" w:cs="Courier New"/>
          <w:bCs/>
          <w:color w:val="000000"/>
          <w:sz w:val="19"/>
          <w:szCs w:val="19"/>
          <w:lang w:eastAsia="ko-KR"/>
        </w:rPr>
        <w:t>.</w:t>
      </w:r>
      <w:r w:rsidRPr="005978CC">
        <w:rPr>
          <w:rFonts w:ascii="Courier New" w:eastAsia="Times New Roman" w:hAnsi="Courier New" w:cs="Courier New"/>
          <w:bCs/>
          <w:color w:val="0070C0"/>
          <w:sz w:val="19"/>
          <w:szCs w:val="19"/>
          <w:lang w:eastAsia="ko-KR"/>
        </w:rPr>
        <w:t>D</w:t>
      </w:r>
      <w:r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  <w:t xml:space="preserve"> </w:t>
      </w:r>
      <w:r w:rsidR="00A969C9" w:rsidRPr="00876A0E"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  <w:t>Desert Song</w:t>
      </w:r>
    </w:p>
    <w:p w14:paraId="05CA4F86" w14:textId="77777777" w:rsidR="00A969C9" w:rsidRPr="00876A0E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D598ABE" w14:textId="77777777" w:rsidR="00876A0E" w:rsidRPr="00876A0E" w:rsidRDefault="00876A0E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2F2C644E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[Intro]</w:t>
      </w:r>
    </w:p>
    <w:p w14:paraId="5510D089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011D0D90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proofErr w:type="gram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A</w:t>
      </w:r>
      <w:proofErr w:type="gramEnd"/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D</w:t>
      </w:r>
      <w:r w:rsidRPr="00876A0E">
        <w:rPr>
          <w:color w:val="000000"/>
          <w:sz w:val="19"/>
          <w:szCs w:val="19"/>
        </w:rPr>
        <w:t xml:space="preserve">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</w:t>
      </w:r>
      <w:proofErr w:type="spellStart"/>
      <w:r w:rsidRPr="005978CC">
        <w:rPr>
          <w:color w:val="0070C0"/>
          <w:sz w:val="19"/>
          <w:szCs w:val="19"/>
        </w:rPr>
        <w:t>G</w:t>
      </w:r>
      <w:proofErr w:type="spellEnd"/>
    </w:p>
    <w:p w14:paraId="529DEF1B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0FEAB59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3A44BABE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[Verse 1]</w:t>
      </w:r>
    </w:p>
    <w:p w14:paraId="79BCEBE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5FB2F7C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 </w:t>
      </w:r>
      <w:r w:rsidRPr="005978CC">
        <w:rPr>
          <w:color w:val="0070C0"/>
          <w:sz w:val="19"/>
          <w:szCs w:val="19"/>
        </w:rPr>
        <w:t>D</w:t>
      </w:r>
    </w:p>
    <w:p w14:paraId="6FD9491D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This is my prayer in the desert</w:t>
      </w:r>
    </w:p>
    <w:p w14:paraId="7DD6CEF9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</w:t>
      </w:r>
      <w:r w:rsidRPr="005978CC">
        <w:rPr>
          <w:color w:val="0070C0"/>
          <w:sz w:val="19"/>
          <w:szCs w:val="19"/>
        </w:rPr>
        <w:t>D</w:t>
      </w:r>
    </w:p>
    <w:p w14:paraId="34CF26F6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When all that’s within me feels dry</w:t>
      </w:r>
    </w:p>
    <w:p w14:paraId="0A1672A1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    </w:t>
      </w:r>
      <w:r w:rsidRPr="005978CC">
        <w:rPr>
          <w:color w:val="0070C0"/>
          <w:sz w:val="19"/>
          <w:szCs w:val="19"/>
        </w:rPr>
        <w:t>D</w:t>
      </w:r>
    </w:p>
    <w:p w14:paraId="1A383400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This is my prayer in my hunger and need</w:t>
      </w:r>
    </w:p>
    <w:p w14:paraId="792FAF99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</w:t>
      </w:r>
      <w:r w:rsidRPr="005978CC">
        <w:rPr>
          <w:color w:val="0070C0"/>
          <w:sz w:val="19"/>
          <w:szCs w:val="19"/>
        </w:rPr>
        <w:t>G</w:t>
      </w:r>
    </w:p>
    <w:p w14:paraId="35708B5A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My God is the God who provides</w:t>
      </w:r>
    </w:p>
    <w:p w14:paraId="399EBE7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19FD624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28AFF41E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[Verse 2]</w:t>
      </w:r>
    </w:p>
    <w:p w14:paraId="0134F0D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6707A4E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</w:t>
      </w:r>
      <w:r w:rsidRPr="005978CC">
        <w:rPr>
          <w:color w:val="0070C0"/>
          <w:sz w:val="19"/>
          <w:szCs w:val="19"/>
        </w:rPr>
        <w:t>D</w:t>
      </w:r>
    </w:p>
    <w:p w14:paraId="2B4DC1A8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This is my pr</w:t>
      </w:r>
      <w:bookmarkStart w:id="0" w:name="_GoBack"/>
      <w:bookmarkEnd w:id="0"/>
      <w:r w:rsidRPr="00876A0E">
        <w:rPr>
          <w:color w:val="000000"/>
          <w:sz w:val="19"/>
          <w:szCs w:val="19"/>
        </w:rPr>
        <w:t>ayer in the fire</w:t>
      </w:r>
    </w:p>
    <w:p w14:paraId="610B0E8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</w:t>
      </w:r>
      <w:r w:rsidRPr="005978CC">
        <w:rPr>
          <w:color w:val="0070C0"/>
          <w:sz w:val="19"/>
          <w:szCs w:val="19"/>
        </w:rPr>
        <w:t>D</w:t>
      </w:r>
    </w:p>
    <w:p w14:paraId="0038B88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In weakness or trial or pain</w:t>
      </w:r>
    </w:p>
    <w:p w14:paraId="1B0C7721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         </w:t>
      </w:r>
      <w:r w:rsidRPr="005978CC">
        <w:rPr>
          <w:color w:val="0070C0"/>
          <w:sz w:val="19"/>
          <w:szCs w:val="19"/>
        </w:rPr>
        <w:t>D</w:t>
      </w:r>
    </w:p>
    <w:p w14:paraId="4842DD2B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There is a faith proved of more worth than gold</w:t>
      </w:r>
    </w:p>
    <w:p w14:paraId="482B9AFB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</w:t>
      </w:r>
      <w:r w:rsidR="00147FBA" w:rsidRPr="005978CC">
        <w:rPr>
          <w:color w:val="0070C0"/>
          <w:sz w:val="19"/>
          <w:szCs w:val="19"/>
        </w:rPr>
        <w:t>A</w:t>
      </w:r>
      <w:r w:rsidR="00147FBA" w:rsidRPr="004C0970">
        <w:rPr>
          <w:sz w:val="19"/>
          <w:szCs w:val="19"/>
        </w:rPr>
        <w:t xml:space="preserve">  </w:t>
      </w:r>
      <w:r w:rsidRPr="00876A0E">
        <w:rPr>
          <w:color w:val="000000"/>
          <w:sz w:val="19"/>
          <w:szCs w:val="19"/>
        </w:rPr>
        <w:t xml:space="preserve">              </w:t>
      </w:r>
      <w:r w:rsidRPr="005978CC">
        <w:rPr>
          <w:color w:val="0070C0"/>
          <w:sz w:val="19"/>
          <w:szCs w:val="19"/>
        </w:rPr>
        <w:t>G</w:t>
      </w:r>
    </w:p>
    <w:p w14:paraId="4BE5594A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So refine me Lord through the flame</w:t>
      </w:r>
    </w:p>
    <w:p w14:paraId="389F3803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4F34938B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2F0D2E23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[Chorus]</w:t>
      </w:r>
    </w:p>
    <w:p w14:paraId="27AFCB1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1E0FB536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             </w:t>
      </w:r>
      <w:r w:rsidRPr="005978CC">
        <w:rPr>
          <w:color w:val="0070C0"/>
          <w:sz w:val="19"/>
          <w:szCs w:val="19"/>
        </w:rPr>
        <w:t>D</w:t>
      </w:r>
      <w:r w:rsidRPr="00876A0E">
        <w:rPr>
          <w:color w:val="000000"/>
          <w:sz w:val="19"/>
          <w:szCs w:val="19"/>
        </w:rPr>
        <w:t xml:space="preserve">                    </w:t>
      </w:r>
      <w:r w:rsidRPr="005978CC">
        <w:rPr>
          <w:color w:val="0070C0"/>
          <w:sz w:val="19"/>
          <w:szCs w:val="19"/>
        </w:rPr>
        <w:t>A</w:t>
      </w:r>
    </w:p>
    <w:p w14:paraId="5BA7896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And I will bring praise, I will bring praise</w:t>
      </w:r>
    </w:p>
    <w:p w14:paraId="454ECB0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                 </w:t>
      </w:r>
      <w:r w:rsidRPr="005978CC">
        <w:rPr>
          <w:color w:val="0070C0"/>
          <w:sz w:val="19"/>
          <w:szCs w:val="19"/>
        </w:rPr>
        <w:t>D</w:t>
      </w:r>
    </w:p>
    <w:p w14:paraId="7AD05FA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No weapon formed against me shall remain</w:t>
      </w:r>
    </w:p>
    <w:p w14:paraId="26F270C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5978CC">
        <w:rPr>
          <w:color w:val="0070C0"/>
          <w:sz w:val="19"/>
          <w:szCs w:val="19"/>
        </w:rPr>
        <w:t>A/C#</w:t>
      </w:r>
      <w:r w:rsidRPr="00876A0E">
        <w:rPr>
          <w:color w:val="000000"/>
          <w:sz w:val="19"/>
          <w:szCs w:val="19"/>
        </w:rPr>
        <w:t xml:space="preserve">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</w:p>
    <w:p w14:paraId="3DDD0D02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I will rejoice, I will declare</w:t>
      </w:r>
    </w:p>
    <w:p w14:paraId="6448DE9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</w:p>
    <w:p w14:paraId="5A90310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God is my victory and He is here  </w:t>
      </w:r>
    </w:p>
    <w:p w14:paraId="68B5C22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1FE5CEC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(play intro)</w:t>
      </w:r>
    </w:p>
    <w:p w14:paraId="4E3B3B4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515E047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br w:type="column"/>
      </w:r>
    </w:p>
    <w:p w14:paraId="1EDDEB66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429C7B4D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08330B3F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[Instrumental]</w:t>
      </w:r>
    </w:p>
    <w:p w14:paraId="2943344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123A1B3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proofErr w:type="gram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A</w:t>
      </w:r>
      <w:proofErr w:type="gramEnd"/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D</w:t>
      </w:r>
      <w:r w:rsidRPr="00876A0E">
        <w:rPr>
          <w:color w:val="000000"/>
          <w:sz w:val="19"/>
          <w:szCs w:val="19"/>
        </w:rPr>
        <w:t xml:space="preserve">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</w:t>
      </w:r>
      <w:proofErr w:type="spellStart"/>
      <w:r w:rsidRPr="005978CC">
        <w:rPr>
          <w:color w:val="0070C0"/>
          <w:sz w:val="19"/>
          <w:szCs w:val="19"/>
        </w:rPr>
        <w:t>G</w:t>
      </w:r>
      <w:proofErr w:type="spellEnd"/>
    </w:p>
    <w:p w14:paraId="5A33752F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0323623F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7F7CBA03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[Verse 3]</w:t>
      </w:r>
    </w:p>
    <w:p w14:paraId="6EF90EF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63BFC650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</w:t>
      </w:r>
      <w:r w:rsidRPr="005978CC">
        <w:rPr>
          <w:color w:val="0070C0"/>
          <w:sz w:val="19"/>
          <w:szCs w:val="19"/>
        </w:rPr>
        <w:t>D</w:t>
      </w:r>
    </w:p>
    <w:p w14:paraId="4F27C7E6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This is my prayer in the battle</w:t>
      </w:r>
    </w:p>
    <w:p w14:paraId="442C9E6B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</w:t>
      </w:r>
      <w:r w:rsidRPr="005978CC">
        <w:rPr>
          <w:color w:val="0070C0"/>
          <w:sz w:val="19"/>
          <w:szCs w:val="19"/>
        </w:rPr>
        <w:t>D</w:t>
      </w:r>
    </w:p>
    <w:p w14:paraId="7EC63CDE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When triumph is still on its way</w:t>
      </w:r>
    </w:p>
    <w:p w14:paraId="161A143A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      </w:t>
      </w:r>
      <w:r w:rsidRPr="005978CC">
        <w:rPr>
          <w:color w:val="0070C0"/>
          <w:sz w:val="19"/>
          <w:szCs w:val="19"/>
        </w:rPr>
        <w:t>D</w:t>
      </w:r>
    </w:p>
    <w:p w14:paraId="0186A70D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I am a conqueror and co-heir with Christ</w:t>
      </w:r>
    </w:p>
    <w:p w14:paraId="25C3571F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</w:t>
      </w:r>
      <w:r w:rsidRPr="005978CC">
        <w:rPr>
          <w:color w:val="0070C0"/>
          <w:sz w:val="19"/>
          <w:szCs w:val="19"/>
        </w:rPr>
        <w:t>G</w:t>
      </w:r>
    </w:p>
    <w:p w14:paraId="51F1F8F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So firm on His promise I'll stand</w:t>
      </w:r>
    </w:p>
    <w:p w14:paraId="4AE9ADC8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01BCA5BB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3D2EA2C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[Bridge]</w:t>
      </w:r>
    </w:p>
    <w:p w14:paraId="41271D03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1490C479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5978CC">
        <w:rPr>
          <w:color w:val="0070C0"/>
          <w:sz w:val="19"/>
          <w:szCs w:val="19"/>
        </w:rPr>
        <w:t>Dsus4</w:t>
      </w:r>
      <w:r w:rsidRPr="00876A0E">
        <w:rPr>
          <w:color w:val="000000"/>
          <w:sz w:val="19"/>
          <w:szCs w:val="19"/>
        </w:rPr>
        <w:t xml:space="preserve">     </w:t>
      </w:r>
      <w:r w:rsidRPr="005978CC">
        <w:rPr>
          <w:color w:val="0070C0"/>
          <w:sz w:val="19"/>
          <w:szCs w:val="19"/>
        </w:rPr>
        <w:t>D</w:t>
      </w:r>
      <w:r w:rsidRPr="00876A0E">
        <w:rPr>
          <w:color w:val="000000"/>
          <w:sz w:val="19"/>
          <w:szCs w:val="19"/>
        </w:rPr>
        <w:t xml:space="preserve">     </w:t>
      </w:r>
      <w:r w:rsidRPr="005978CC">
        <w:rPr>
          <w:color w:val="0070C0"/>
          <w:sz w:val="19"/>
          <w:szCs w:val="19"/>
        </w:rPr>
        <w:t>Dsus4</w:t>
      </w:r>
      <w:r w:rsidRPr="00876A0E">
        <w:rPr>
          <w:color w:val="000000"/>
          <w:sz w:val="19"/>
          <w:szCs w:val="19"/>
        </w:rPr>
        <w:t xml:space="preserve">    </w:t>
      </w:r>
      <w:r w:rsidRPr="005978CC">
        <w:rPr>
          <w:color w:val="0070C0"/>
          <w:sz w:val="19"/>
          <w:szCs w:val="19"/>
        </w:rPr>
        <w:t>D</w:t>
      </w:r>
    </w:p>
    <w:p w14:paraId="10CE1B4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All of my life, In every season</w:t>
      </w:r>
    </w:p>
    <w:p w14:paraId="4DF8DA3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</w:p>
    <w:p w14:paraId="5ED85A01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You are still God</w:t>
      </w:r>
    </w:p>
    <w:p w14:paraId="2D01B307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               </w:t>
      </w:r>
      <w:r w:rsidRPr="005978CC">
        <w:rPr>
          <w:color w:val="0070C0"/>
          <w:sz w:val="19"/>
          <w:szCs w:val="19"/>
        </w:rPr>
        <w:t>A</w:t>
      </w:r>
    </w:p>
    <w:p w14:paraId="353DE52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I have a reason to sing</w:t>
      </w:r>
    </w:p>
    <w:p w14:paraId="228C6880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              </w:t>
      </w:r>
      <w:r w:rsidRPr="005978CC">
        <w:rPr>
          <w:color w:val="0070C0"/>
          <w:sz w:val="19"/>
          <w:szCs w:val="19"/>
        </w:rPr>
        <w:t>D</w:t>
      </w:r>
    </w:p>
    <w:p w14:paraId="7F91C8D8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I have a reason to worship</w:t>
      </w:r>
    </w:p>
    <w:p w14:paraId="16D2F836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3688FF4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40B5B0C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[Verse 4]</w:t>
      </w:r>
    </w:p>
    <w:p w14:paraId="154B199C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</w:p>
    <w:p w14:paraId="7D22374E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</w:t>
      </w:r>
      <w:proofErr w:type="gramStart"/>
      <w:r w:rsidRPr="00876A0E">
        <w:rPr>
          <w:color w:val="000000"/>
          <w:sz w:val="19"/>
          <w:szCs w:val="19"/>
        </w:rPr>
        <w:t xml:space="preserve">   (</w:t>
      </w:r>
      <w:proofErr w:type="gramEnd"/>
      <w:r w:rsidRPr="005978CC">
        <w:rPr>
          <w:color w:val="0070C0"/>
          <w:sz w:val="19"/>
          <w:szCs w:val="19"/>
        </w:rPr>
        <w:t>D</w:t>
      </w:r>
      <w:r w:rsidRPr="00876A0E">
        <w:rPr>
          <w:color w:val="000000"/>
          <w:sz w:val="19"/>
          <w:szCs w:val="19"/>
        </w:rPr>
        <w:t>)</w:t>
      </w:r>
    </w:p>
    <w:p w14:paraId="24B0B009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This is my prayer in the harvest</w:t>
      </w:r>
    </w:p>
    <w:p w14:paraId="295E171F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</w:t>
      </w:r>
      <w:proofErr w:type="gramStart"/>
      <w:r w:rsidRPr="00876A0E">
        <w:rPr>
          <w:color w:val="000000"/>
          <w:sz w:val="19"/>
          <w:szCs w:val="19"/>
        </w:rPr>
        <w:t xml:space="preserve">   (</w:t>
      </w:r>
      <w:proofErr w:type="gramEnd"/>
      <w:r w:rsidRPr="005978CC">
        <w:rPr>
          <w:color w:val="0070C0"/>
          <w:sz w:val="19"/>
          <w:szCs w:val="19"/>
        </w:rPr>
        <w:t>D</w:t>
      </w:r>
      <w:r w:rsidRPr="00876A0E">
        <w:rPr>
          <w:color w:val="000000"/>
          <w:sz w:val="19"/>
          <w:szCs w:val="19"/>
        </w:rPr>
        <w:t>)</w:t>
      </w:r>
    </w:p>
    <w:p w14:paraId="19A9CF8A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When favor and providence flow</w:t>
      </w:r>
    </w:p>
    <w:p w14:paraId="228B9B5B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</w:t>
      </w:r>
      <w:r w:rsidRPr="005978CC">
        <w:rPr>
          <w:color w:val="0070C0"/>
          <w:sz w:val="19"/>
          <w:szCs w:val="19"/>
        </w:rPr>
        <w:t>G</w:t>
      </w:r>
      <w:r w:rsidRPr="00876A0E">
        <w:rPr>
          <w:color w:val="000000"/>
          <w:sz w:val="19"/>
          <w:szCs w:val="19"/>
        </w:rPr>
        <w:t xml:space="preserve">    </w:t>
      </w:r>
      <w:proofErr w:type="gramStart"/>
      <w:r w:rsidRPr="00876A0E">
        <w:rPr>
          <w:color w:val="000000"/>
          <w:sz w:val="19"/>
          <w:szCs w:val="19"/>
        </w:rPr>
        <w:t xml:space="preserve">   (</w:t>
      </w:r>
      <w:proofErr w:type="gramEnd"/>
      <w:r w:rsidRPr="005978CC">
        <w:rPr>
          <w:color w:val="0070C0"/>
          <w:sz w:val="19"/>
          <w:szCs w:val="19"/>
        </w:rPr>
        <w:t>D</w:t>
      </w:r>
      <w:r w:rsidRPr="00876A0E">
        <w:rPr>
          <w:color w:val="000000"/>
          <w:sz w:val="19"/>
          <w:szCs w:val="19"/>
        </w:rPr>
        <w:t>)</w:t>
      </w:r>
    </w:p>
    <w:p w14:paraId="60D3AAB4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I know I'm filled to be emptied again</w:t>
      </w:r>
    </w:p>
    <w:p w14:paraId="3348A185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 xml:space="preserve">    </w:t>
      </w:r>
      <w:proofErr w:type="spellStart"/>
      <w:r w:rsidRPr="005978CC">
        <w:rPr>
          <w:color w:val="0070C0"/>
          <w:sz w:val="19"/>
          <w:szCs w:val="19"/>
        </w:rPr>
        <w:t>Bm</w:t>
      </w:r>
      <w:proofErr w:type="spellEnd"/>
      <w:r w:rsidRPr="00876A0E">
        <w:rPr>
          <w:color w:val="000000"/>
          <w:sz w:val="19"/>
          <w:szCs w:val="19"/>
        </w:rPr>
        <w:t xml:space="preserve">           </w:t>
      </w:r>
      <w:r w:rsidRPr="005978CC">
        <w:rPr>
          <w:color w:val="0070C0"/>
          <w:sz w:val="19"/>
          <w:szCs w:val="19"/>
        </w:rPr>
        <w:t>A</w:t>
      </w:r>
      <w:r w:rsidRPr="00876A0E">
        <w:rPr>
          <w:color w:val="000000"/>
          <w:sz w:val="19"/>
          <w:szCs w:val="19"/>
        </w:rPr>
        <w:t xml:space="preserve">            </w:t>
      </w:r>
      <w:r w:rsidRPr="005978CC">
        <w:rPr>
          <w:color w:val="0070C0"/>
          <w:sz w:val="19"/>
          <w:szCs w:val="19"/>
        </w:rPr>
        <w:t>G</w:t>
      </w:r>
    </w:p>
    <w:p w14:paraId="046934E6" w14:textId="77777777" w:rsidR="00876A0E" w:rsidRPr="00876A0E" w:rsidRDefault="00876A0E" w:rsidP="00876A0E">
      <w:pPr>
        <w:pStyle w:val="HTMLPreformatted"/>
        <w:shd w:val="clear" w:color="auto" w:fill="FFFFFF"/>
        <w:wordWrap w:val="0"/>
        <w:rPr>
          <w:color w:val="000000"/>
          <w:sz w:val="19"/>
          <w:szCs w:val="19"/>
        </w:rPr>
      </w:pPr>
      <w:r w:rsidRPr="00876A0E">
        <w:rPr>
          <w:color w:val="000000"/>
          <w:sz w:val="19"/>
          <w:szCs w:val="19"/>
        </w:rPr>
        <w:t>The seed I've received I will sow</w:t>
      </w:r>
    </w:p>
    <w:p w14:paraId="531F1D44" w14:textId="77777777" w:rsidR="00A969C9" w:rsidRDefault="00A969C9" w:rsidP="00876A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6BB29F01" w14:textId="77777777" w:rsidR="004641F1" w:rsidRPr="00876A0E" w:rsidRDefault="004641F1" w:rsidP="00876A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sectPr w:rsidR="004641F1" w:rsidRPr="00876A0E" w:rsidSect="00D402C3">
      <w:pgSz w:w="12240" w:h="15840"/>
      <w:pgMar w:top="720" w:right="720" w:bottom="720" w:left="720" w:header="720" w:footer="720" w:gutter="0"/>
      <w:cols w:num="2" w:space="720" w:equalWidth="0">
        <w:col w:w="5400" w:space="720"/>
        <w:col w:w="4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C9"/>
    <w:rsid w:val="000F6897"/>
    <w:rsid w:val="0012596E"/>
    <w:rsid w:val="00147FBA"/>
    <w:rsid w:val="004641F1"/>
    <w:rsid w:val="004C0970"/>
    <w:rsid w:val="005978CC"/>
    <w:rsid w:val="006E763F"/>
    <w:rsid w:val="00876A0E"/>
    <w:rsid w:val="00A969C9"/>
    <w:rsid w:val="00B660F6"/>
    <w:rsid w:val="00D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4D5B"/>
  <w15:chartTrackingRefBased/>
  <w15:docId w15:val="{8B72103B-87C1-437E-A991-B0714FEC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9C9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2016-09-18T14:31:00Z</dcterms:created>
  <dcterms:modified xsi:type="dcterms:W3CDTF">2019-12-15T14:15:00Z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